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72" w:tblpY="819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890E"/>
        <w:tblLook w:val="00A0" w:firstRow="1" w:lastRow="0" w:firstColumn="1" w:lastColumn="0" w:noHBand="0" w:noVBand="0"/>
      </w:tblPr>
      <w:tblGrid>
        <w:gridCol w:w="3535"/>
        <w:gridCol w:w="3030"/>
        <w:gridCol w:w="3245"/>
        <w:gridCol w:w="4140"/>
      </w:tblGrid>
      <w:tr w:rsidR="002970DD" w14:paraId="68CD4998" w14:textId="77777777" w:rsidTr="00E11399">
        <w:trPr>
          <w:trHeight w:val="498"/>
        </w:trPr>
        <w:tc>
          <w:tcPr>
            <w:tcW w:w="3535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</w:tcPr>
          <w:p w14:paraId="0FD396A9" w14:textId="2837AD2F" w:rsidR="002970DD" w:rsidRDefault="002970DD" w:rsidP="00E11399">
            <w:pPr>
              <w:jc w:val="center"/>
            </w:pPr>
          </w:p>
        </w:tc>
        <w:tc>
          <w:tcPr>
            <w:tcW w:w="30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14:paraId="43479BA6" w14:textId="77777777" w:rsidR="002970DD" w:rsidRPr="00D94226" w:rsidRDefault="002970DD" w:rsidP="00437CF0">
            <w:pPr>
              <w:pStyle w:val="MealHeader"/>
              <w:framePr w:hSpace="0" w:wrap="auto" w:vAnchor="margin" w:hAnchor="text" w:xAlign="left" w:yAlign="inline"/>
            </w:pPr>
            <w:r w:rsidRPr="00D94226">
              <w:t>BREAKFAST</w:t>
            </w:r>
          </w:p>
        </w:tc>
        <w:tc>
          <w:tcPr>
            <w:tcW w:w="324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14:paraId="2D2B095F" w14:textId="77777777" w:rsidR="002970DD" w:rsidRPr="00D94226" w:rsidRDefault="002970DD" w:rsidP="00437CF0">
            <w:pPr>
              <w:pStyle w:val="MealHeader"/>
              <w:framePr w:hSpace="0" w:wrap="auto" w:vAnchor="margin" w:hAnchor="text" w:xAlign="left" w:yAlign="inline"/>
            </w:pPr>
            <w:r w:rsidRPr="00E7496B">
              <w:t>LUNCH</w:t>
            </w:r>
          </w:p>
        </w:tc>
        <w:tc>
          <w:tcPr>
            <w:tcW w:w="414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5B3D7" w:themeFill="accent1" w:themeFillTint="99"/>
            <w:vAlign w:val="center"/>
          </w:tcPr>
          <w:p w14:paraId="671341B9" w14:textId="77777777" w:rsidR="002970DD" w:rsidRPr="00D94226" w:rsidRDefault="002970DD" w:rsidP="00437CF0">
            <w:pPr>
              <w:pStyle w:val="MealHeader"/>
              <w:framePr w:hSpace="0" w:wrap="auto" w:vAnchor="margin" w:hAnchor="text" w:xAlign="left" w:yAlign="inline"/>
            </w:pPr>
            <w:r w:rsidRPr="00D94226">
              <w:t>DINNER</w:t>
            </w:r>
          </w:p>
        </w:tc>
      </w:tr>
      <w:tr w:rsidR="00F51149" w14:paraId="6153AF39" w14:textId="77777777" w:rsidTr="000D5028">
        <w:trPr>
          <w:trHeight w:val="1122"/>
        </w:trPr>
        <w:tc>
          <w:tcPr>
            <w:tcW w:w="3535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42EFD4D4" w14:textId="289DBB55" w:rsidR="00F51149" w:rsidRDefault="000D5028" w:rsidP="00E11399">
            <w:pPr>
              <w:pStyle w:val="DayHeader"/>
              <w:framePr w:hSpace="0" w:wrap="auto" w:vAnchor="margin" w:hAnchor="text" w:xAlign="left" w:yAlign="inline"/>
              <w:jc w:val="center"/>
            </w:pPr>
            <w:r>
              <w:t>SUN</w:t>
            </w:r>
            <w:r w:rsidR="00F51149">
              <w:t>DAY</w:t>
            </w:r>
          </w:p>
        </w:tc>
        <w:tc>
          <w:tcPr>
            <w:tcW w:w="30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404855CE" w14:textId="77777777" w:rsidR="00F51149" w:rsidRDefault="00F51149" w:rsidP="00E4687F">
            <w:pPr>
              <w:ind w:left="360"/>
              <w:jc w:val="center"/>
            </w:pPr>
          </w:p>
          <w:p w14:paraId="124733D1" w14:textId="77777777" w:rsidR="00724649" w:rsidRDefault="00724649" w:rsidP="00E4687F">
            <w:pPr>
              <w:ind w:left="360"/>
              <w:jc w:val="center"/>
            </w:pPr>
          </w:p>
          <w:p w14:paraId="05C49BF7" w14:textId="41F294E7" w:rsidR="00E4687F" w:rsidRDefault="00E4687F" w:rsidP="00E4687F">
            <w:pPr>
              <w:ind w:left="360"/>
              <w:jc w:val="center"/>
            </w:pPr>
            <w:r>
              <w:t>Bagels/Fruit</w:t>
            </w:r>
          </w:p>
        </w:tc>
        <w:tc>
          <w:tcPr>
            <w:tcW w:w="324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4DF830D6" w14:textId="77777777" w:rsidR="00F51149" w:rsidRDefault="00F51149" w:rsidP="00E4687F">
            <w:pPr>
              <w:ind w:left="360"/>
              <w:jc w:val="center"/>
            </w:pPr>
          </w:p>
          <w:p w14:paraId="7D76D9C8" w14:textId="77777777" w:rsidR="00724649" w:rsidRDefault="00724649" w:rsidP="00E4687F">
            <w:pPr>
              <w:ind w:left="360"/>
              <w:jc w:val="center"/>
            </w:pPr>
          </w:p>
          <w:p w14:paraId="62A00920" w14:textId="58358248" w:rsidR="00E4687F" w:rsidRDefault="00A97DDB" w:rsidP="00E4687F">
            <w:pPr>
              <w:ind w:left="360"/>
              <w:jc w:val="center"/>
            </w:pPr>
            <w:r>
              <w:t>Buffalo Chicken Wraps</w:t>
            </w:r>
          </w:p>
        </w:tc>
        <w:tc>
          <w:tcPr>
            <w:tcW w:w="414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1356AB56" w14:textId="77777777" w:rsidR="00F51149" w:rsidRDefault="00F51149" w:rsidP="00E4687F">
            <w:pPr>
              <w:ind w:left="360"/>
              <w:jc w:val="center"/>
            </w:pPr>
          </w:p>
          <w:p w14:paraId="03AC3B5C" w14:textId="77777777" w:rsidR="00E4687F" w:rsidRDefault="00E4687F" w:rsidP="00E4687F">
            <w:pPr>
              <w:ind w:left="360"/>
              <w:jc w:val="center"/>
            </w:pPr>
          </w:p>
          <w:p w14:paraId="308B0BE2" w14:textId="43A07EAA" w:rsidR="00E4687F" w:rsidRDefault="00E4687F" w:rsidP="00E4687F">
            <w:pPr>
              <w:ind w:left="360"/>
              <w:jc w:val="center"/>
            </w:pPr>
            <w:r>
              <w:t>Cookout</w:t>
            </w:r>
          </w:p>
        </w:tc>
      </w:tr>
      <w:tr w:rsidR="00F51149" w14:paraId="59DE62C1" w14:textId="77777777" w:rsidTr="00E11399">
        <w:trPr>
          <w:trHeight w:val="1112"/>
        </w:trPr>
        <w:tc>
          <w:tcPr>
            <w:tcW w:w="3535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6275FA8B" w14:textId="08EDBEFB" w:rsidR="00F51149" w:rsidRDefault="000D5028" w:rsidP="00E11399">
            <w:pPr>
              <w:pStyle w:val="DayHeader"/>
              <w:framePr w:hSpace="0" w:wrap="auto" w:vAnchor="margin" w:hAnchor="text" w:xAlign="left" w:yAlign="inline"/>
              <w:jc w:val="center"/>
            </w:pPr>
            <w:r>
              <w:t>MON</w:t>
            </w:r>
            <w:r w:rsidR="00F51149">
              <w:t>DAY</w:t>
            </w:r>
          </w:p>
        </w:tc>
        <w:tc>
          <w:tcPr>
            <w:tcW w:w="30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0A9FB1B5" w14:textId="77777777" w:rsidR="00F51149" w:rsidRDefault="00F51149" w:rsidP="00E4687F">
            <w:pPr>
              <w:ind w:left="360"/>
              <w:jc w:val="center"/>
            </w:pPr>
          </w:p>
          <w:p w14:paraId="2ED71EA2" w14:textId="77777777" w:rsidR="00E4687F" w:rsidRDefault="00E4687F" w:rsidP="00E4687F">
            <w:pPr>
              <w:ind w:left="360"/>
              <w:jc w:val="center"/>
            </w:pPr>
          </w:p>
          <w:p w14:paraId="6319825B" w14:textId="43A3AE0C" w:rsidR="00E4687F" w:rsidRDefault="00E4687F" w:rsidP="00E4687F">
            <w:pPr>
              <w:ind w:left="360"/>
              <w:jc w:val="center"/>
            </w:pPr>
            <w:r>
              <w:t>Grits/Bacon</w:t>
            </w:r>
          </w:p>
        </w:tc>
        <w:tc>
          <w:tcPr>
            <w:tcW w:w="324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4BB757F1" w14:textId="77777777" w:rsidR="00F51149" w:rsidRDefault="00F51149" w:rsidP="00E4687F">
            <w:pPr>
              <w:ind w:left="360"/>
              <w:jc w:val="center"/>
            </w:pPr>
          </w:p>
          <w:p w14:paraId="75F1ECB0" w14:textId="77777777" w:rsidR="00E4687F" w:rsidRDefault="00E4687F" w:rsidP="00E4687F">
            <w:pPr>
              <w:ind w:left="360"/>
              <w:jc w:val="center"/>
            </w:pPr>
          </w:p>
          <w:p w14:paraId="64AAD16C" w14:textId="15071756" w:rsidR="00E4687F" w:rsidRDefault="00A97DDB" w:rsidP="00E4687F">
            <w:pPr>
              <w:ind w:left="360"/>
              <w:jc w:val="center"/>
            </w:pPr>
            <w:r>
              <w:t>Deli wraps</w:t>
            </w:r>
          </w:p>
        </w:tc>
        <w:tc>
          <w:tcPr>
            <w:tcW w:w="414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5A331033" w14:textId="77777777" w:rsidR="00F51149" w:rsidRDefault="00F51149" w:rsidP="00E4687F">
            <w:pPr>
              <w:ind w:left="360"/>
              <w:jc w:val="center"/>
            </w:pPr>
          </w:p>
          <w:p w14:paraId="70538763" w14:textId="77777777" w:rsidR="005344A9" w:rsidRDefault="005344A9" w:rsidP="00E4687F">
            <w:pPr>
              <w:ind w:left="360"/>
              <w:jc w:val="center"/>
            </w:pPr>
          </w:p>
          <w:p w14:paraId="0830F973" w14:textId="5B2FACB6" w:rsidR="005344A9" w:rsidRDefault="00A97DDB" w:rsidP="00E4687F">
            <w:pPr>
              <w:ind w:left="360"/>
              <w:jc w:val="center"/>
            </w:pPr>
            <w:r>
              <w:t>Cube steaks/taters</w:t>
            </w:r>
          </w:p>
        </w:tc>
      </w:tr>
      <w:tr w:rsidR="00F51149" w14:paraId="5F0F470D" w14:textId="77777777" w:rsidTr="00E11399">
        <w:trPr>
          <w:trHeight w:val="1112"/>
        </w:trPr>
        <w:tc>
          <w:tcPr>
            <w:tcW w:w="3535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437F65DF" w14:textId="62B66B89" w:rsidR="00F51149" w:rsidRDefault="000D5028" w:rsidP="00E11399">
            <w:pPr>
              <w:pStyle w:val="DayHeader"/>
              <w:framePr w:hSpace="0" w:wrap="auto" w:vAnchor="margin" w:hAnchor="text" w:xAlign="left" w:yAlign="inline"/>
              <w:jc w:val="center"/>
            </w:pPr>
            <w:r>
              <w:t>TUESDAY</w:t>
            </w:r>
          </w:p>
        </w:tc>
        <w:tc>
          <w:tcPr>
            <w:tcW w:w="30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07D3EF5F" w14:textId="77777777" w:rsidR="00F51149" w:rsidRDefault="00F51149" w:rsidP="00E4687F">
            <w:pPr>
              <w:ind w:left="360"/>
              <w:jc w:val="center"/>
            </w:pPr>
          </w:p>
          <w:p w14:paraId="0EE6A91E" w14:textId="77777777" w:rsidR="00724649" w:rsidRDefault="00724649" w:rsidP="00E4687F">
            <w:pPr>
              <w:ind w:left="360"/>
              <w:jc w:val="center"/>
            </w:pPr>
          </w:p>
          <w:p w14:paraId="0973FB19" w14:textId="365C52F1" w:rsidR="00E4687F" w:rsidRDefault="00E4687F" w:rsidP="00E4687F">
            <w:pPr>
              <w:ind w:left="360"/>
              <w:jc w:val="center"/>
            </w:pPr>
            <w:r>
              <w:t>Waffles</w:t>
            </w:r>
          </w:p>
        </w:tc>
        <w:tc>
          <w:tcPr>
            <w:tcW w:w="324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20443C66" w14:textId="77777777" w:rsidR="00533AE5" w:rsidRDefault="00533AE5" w:rsidP="00E4687F">
            <w:pPr>
              <w:ind w:left="360"/>
              <w:jc w:val="center"/>
            </w:pPr>
          </w:p>
          <w:p w14:paraId="294E8892" w14:textId="77777777" w:rsidR="00724649" w:rsidRDefault="00724649" w:rsidP="00E4687F">
            <w:pPr>
              <w:ind w:left="360"/>
              <w:jc w:val="center"/>
            </w:pPr>
          </w:p>
          <w:p w14:paraId="4174B4D1" w14:textId="59D22878" w:rsidR="00724649" w:rsidRDefault="00724649" w:rsidP="00E4687F">
            <w:pPr>
              <w:ind w:left="360"/>
              <w:jc w:val="center"/>
            </w:pPr>
            <w:r>
              <w:t>BLT</w:t>
            </w:r>
          </w:p>
        </w:tc>
        <w:tc>
          <w:tcPr>
            <w:tcW w:w="414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0C7762E8" w14:textId="77777777" w:rsidR="00533AE5" w:rsidRDefault="00533AE5" w:rsidP="00E4687F">
            <w:pPr>
              <w:ind w:left="360"/>
              <w:jc w:val="center"/>
            </w:pPr>
          </w:p>
          <w:p w14:paraId="12A96B55" w14:textId="77777777" w:rsidR="00E4687F" w:rsidRDefault="00E4687F" w:rsidP="00E4687F">
            <w:pPr>
              <w:ind w:left="360"/>
              <w:jc w:val="center"/>
            </w:pPr>
          </w:p>
          <w:p w14:paraId="35497B63" w14:textId="343C2B38" w:rsidR="00E4687F" w:rsidRDefault="00E4687F" w:rsidP="00E4687F">
            <w:pPr>
              <w:ind w:left="360"/>
              <w:jc w:val="center"/>
            </w:pPr>
            <w:r>
              <w:t>Tacos</w:t>
            </w:r>
          </w:p>
        </w:tc>
      </w:tr>
      <w:tr w:rsidR="000D5028" w14:paraId="6FCBFF13" w14:textId="77777777" w:rsidTr="00E11399">
        <w:trPr>
          <w:trHeight w:val="1112"/>
        </w:trPr>
        <w:tc>
          <w:tcPr>
            <w:tcW w:w="3535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550BF27C" w14:textId="3A6AB2F1" w:rsidR="000D5028" w:rsidRDefault="000D5028" w:rsidP="00E11399">
            <w:pPr>
              <w:pStyle w:val="DayHeader"/>
              <w:framePr w:hSpace="0" w:wrap="auto" w:vAnchor="margin" w:hAnchor="text" w:xAlign="left" w:yAlign="inline"/>
              <w:jc w:val="center"/>
            </w:pPr>
            <w:r>
              <w:t>WEDNESDAY</w:t>
            </w:r>
          </w:p>
        </w:tc>
        <w:tc>
          <w:tcPr>
            <w:tcW w:w="30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738719E8" w14:textId="77777777" w:rsidR="000D5028" w:rsidRDefault="000D5028" w:rsidP="00E4687F">
            <w:pPr>
              <w:ind w:left="360"/>
              <w:jc w:val="center"/>
            </w:pPr>
          </w:p>
          <w:p w14:paraId="2C2A7B05" w14:textId="77777777" w:rsidR="00E4687F" w:rsidRDefault="00E4687F" w:rsidP="00E4687F">
            <w:pPr>
              <w:ind w:left="360"/>
              <w:jc w:val="center"/>
            </w:pPr>
          </w:p>
          <w:p w14:paraId="46626A45" w14:textId="67B2A57A" w:rsidR="00E4687F" w:rsidRDefault="00E4687F" w:rsidP="00E4687F">
            <w:pPr>
              <w:ind w:left="360"/>
              <w:jc w:val="center"/>
            </w:pPr>
            <w:r>
              <w:t>Eggs/Sausage</w:t>
            </w:r>
          </w:p>
        </w:tc>
        <w:tc>
          <w:tcPr>
            <w:tcW w:w="324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1077E5FB" w14:textId="77777777" w:rsidR="000D5028" w:rsidRDefault="000D5028" w:rsidP="00E4687F">
            <w:pPr>
              <w:ind w:left="360"/>
              <w:jc w:val="center"/>
            </w:pPr>
          </w:p>
          <w:p w14:paraId="71110E3E" w14:textId="77777777" w:rsidR="00724649" w:rsidRDefault="00724649" w:rsidP="00E4687F">
            <w:pPr>
              <w:ind w:left="360"/>
              <w:jc w:val="center"/>
            </w:pPr>
          </w:p>
          <w:p w14:paraId="4893B022" w14:textId="7DA654D3" w:rsidR="00724649" w:rsidRDefault="00724649" w:rsidP="00E4687F">
            <w:pPr>
              <w:ind w:left="360"/>
              <w:jc w:val="center"/>
            </w:pPr>
            <w:r>
              <w:t>Pizza</w:t>
            </w:r>
          </w:p>
        </w:tc>
        <w:tc>
          <w:tcPr>
            <w:tcW w:w="414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2AD80482" w14:textId="77777777" w:rsidR="000D5028" w:rsidRDefault="000D5028" w:rsidP="00E4687F">
            <w:pPr>
              <w:ind w:left="360"/>
              <w:jc w:val="center"/>
            </w:pPr>
          </w:p>
          <w:p w14:paraId="5AB99CD7" w14:textId="77777777" w:rsidR="005344A9" w:rsidRDefault="005344A9" w:rsidP="00E4687F">
            <w:pPr>
              <w:ind w:left="360"/>
              <w:jc w:val="center"/>
            </w:pPr>
          </w:p>
          <w:p w14:paraId="64D8E4BC" w14:textId="552D88AB" w:rsidR="005344A9" w:rsidRDefault="005344A9" w:rsidP="00E4687F">
            <w:pPr>
              <w:ind w:left="360"/>
              <w:jc w:val="center"/>
            </w:pPr>
            <w:r>
              <w:t>Grilled chicken/Vegie</w:t>
            </w:r>
          </w:p>
        </w:tc>
      </w:tr>
      <w:tr w:rsidR="00F51149" w14:paraId="382148A7" w14:textId="77777777" w:rsidTr="000D5028">
        <w:trPr>
          <w:trHeight w:val="1167"/>
        </w:trPr>
        <w:tc>
          <w:tcPr>
            <w:tcW w:w="3535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268D41EF" w14:textId="31590A10" w:rsidR="00F51149" w:rsidRPr="005078BD" w:rsidRDefault="00F51149" w:rsidP="00E11399">
            <w:pPr>
              <w:pStyle w:val="DayHeader"/>
              <w:framePr w:hSpace="0" w:wrap="auto" w:vAnchor="margin" w:hAnchor="text" w:xAlign="left" w:yAlign="inline"/>
              <w:jc w:val="center"/>
            </w:pPr>
            <w:r>
              <w:t>THURSDAY</w:t>
            </w:r>
          </w:p>
        </w:tc>
        <w:tc>
          <w:tcPr>
            <w:tcW w:w="30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4D1D87A9" w14:textId="77777777" w:rsidR="00F51149" w:rsidRDefault="00F51149" w:rsidP="00E4687F">
            <w:pPr>
              <w:ind w:left="360"/>
              <w:jc w:val="center"/>
            </w:pPr>
          </w:p>
          <w:p w14:paraId="331D773F" w14:textId="77777777" w:rsidR="00E4687F" w:rsidRDefault="00E4687F" w:rsidP="00E4687F">
            <w:pPr>
              <w:ind w:left="360"/>
              <w:jc w:val="center"/>
            </w:pPr>
          </w:p>
          <w:p w14:paraId="14272F04" w14:textId="3A5100C8" w:rsidR="00E4687F" w:rsidRDefault="00E4687F" w:rsidP="00E4687F">
            <w:pPr>
              <w:ind w:left="360"/>
              <w:jc w:val="center"/>
            </w:pPr>
            <w:r>
              <w:t>Grits/Bacon</w:t>
            </w:r>
          </w:p>
        </w:tc>
        <w:tc>
          <w:tcPr>
            <w:tcW w:w="324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48D7BD6D" w14:textId="77777777" w:rsidR="00F51149" w:rsidRDefault="00F51149" w:rsidP="00E4687F">
            <w:pPr>
              <w:ind w:left="360"/>
              <w:jc w:val="center"/>
            </w:pPr>
          </w:p>
          <w:p w14:paraId="45110D30" w14:textId="77777777" w:rsidR="00E4687F" w:rsidRDefault="00E4687F" w:rsidP="00E4687F">
            <w:pPr>
              <w:ind w:left="360"/>
              <w:jc w:val="center"/>
            </w:pPr>
          </w:p>
          <w:p w14:paraId="36F95F36" w14:textId="71D7ED8E" w:rsidR="00E4687F" w:rsidRDefault="00E4687F" w:rsidP="00E4687F">
            <w:pPr>
              <w:ind w:left="360"/>
              <w:jc w:val="center"/>
            </w:pPr>
            <w:r>
              <w:t>Salads</w:t>
            </w:r>
          </w:p>
        </w:tc>
        <w:tc>
          <w:tcPr>
            <w:tcW w:w="414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2BC221AE" w14:textId="77777777" w:rsidR="00F51149" w:rsidRDefault="00F51149" w:rsidP="00E4687F">
            <w:pPr>
              <w:ind w:left="360"/>
              <w:jc w:val="center"/>
            </w:pPr>
          </w:p>
          <w:p w14:paraId="685C3723" w14:textId="77777777" w:rsidR="00E4687F" w:rsidRDefault="00E4687F" w:rsidP="00E4687F">
            <w:pPr>
              <w:ind w:left="360"/>
              <w:jc w:val="center"/>
            </w:pPr>
          </w:p>
          <w:p w14:paraId="138A3509" w14:textId="52AF9EAB" w:rsidR="00E4687F" w:rsidRDefault="00E4687F" w:rsidP="00E4687F">
            <w:pPr>
              <w:ind w:left="360"/>
              <w:jc w:val="center"/>
            </w:pPr>
            <w:r>
              <w:t>Swedish Meatballs</w:t>
            </w:r>
          </w:p>
        </w:tc>
      </w:tr>
      <w:tr w:rsidR="00F51149" w14:paraId="5356E191" w14:textId="77777777" w:rsidTr="000D5028">
        <w:trPr>
          <w:trHeight w:val="1167"/>
        </w:trPr>
        <w:tc>
          <w:tcPr>
            <w:tcW w:w="3535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6FECF2DA" w14:textId="03ADB597" w:rsidR="00F51149" w:rsidRPr="005078BD" w:rsidRDefault="00F51149" w:rsidP="00E11399">
            <w:pPr>
              <w:pStyle w:val="DayHeader"/>
              <w:framePr w:hSpace="0" w:wrap="auto" w:vAnchor="margin" w:hAnchor="text" w:xAlign="left" w:yAlign="inline"/>
              <w:jc w:val="center"/>
            </w:pPr>
            <w:r>
              <w:t>FRIDAY</w:t>
            </w:r>
          </w:p>
        </w:tc>
        <w:tc>
          <w:tcPr>
            <w:tcW w:w="30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6A6AAFB4" w14:textId="77777777" w:rsidR="00F51149" w:rsidRDefault="00F51149" w:rsidP="00E4687F">
            <w:pPr>
              <w:ind w:left="360"/>
              <w:jc w:val="center"/>
            </w:pPr>
          </w:p>
          <w:p w14:paraId="002DF91F" w14:textId="77777777" w:rsidR="00724649" w:rsidRDefault="00724649" w:rsidP="00E4687F">
            <w:pPr>
              <w:ind w:left="360"/>
              <w:jc w:val="center"/>
            </w:pPr>
          </w:p>
          <w:p w14:paraId="1BB8AA9F" w14:textId="538DC0E5" w:rsidR="00E4687F" w:rsidRDefault="00E4687F" w:rsidP="00E4687F">
            <w:pPr>
              <w:ind w:left="360"/>
              <w:jc w:val="center"/>
            </w:pPr>
            <w:r>
              <w:t>Chip Beef</w:t>
            </w:r>
          </w:p>
        </w:tc>
        <w:tc>
          <w:tcPr>
            <w:tcW w:w="324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5E0204DB" w14:textId="77777777" w:rsidR="00F51149" w:rsidRDefault="00F51149" w:rsidP="00E4687F">
            <w:pPr>
              <w:ind w:left="360"/>
              <w:jc w:val="center"/>
            </w:pPr>
          </w:p>
          <w:p w14:paraId="0F1C2A00" w14:textId="77777777" w:rsidR="00E4687F" w:rsidRDefault="00E4687F" w:rsidP="00E4687F">
            <w:pPr>
              <w:ind w:left="360"/>
              <w:jc w:val="center"/>
            </w:pPr>
          </w:p>
          <w:p w14:paraId="533AB6F4" w14:textId="0127B7F9" w:rsidR="00E4687F" w:rsidRDefault="00724649" w:rsidP="00E4687F">
            <w:pPr>
              <w:ind w:left="360"/>
              <w:jc w:val="center"/>
            </w:pPr>
            <w:r>
              <w:t>Charcuterie</w:t>
            </w:r>
          </w:p>
        </w:tc>
        <w:tc>
          <w:tcPr>
            <w:tcW w:w="414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255CBE83" w14:textId="77777777" w:rsidR="00CE62A3" w:rsidRDefault="00CE62A3" w:rsidP="00E4687F">
            <w:pPr>
              <w:spacing w:before="100" w:beforeAutospacing="1" w:after="100" w:afterAutospacing="1" w:line="312" w:lineRule="atLeast"/>
              <w:jc w:val="center"/>
              <w:outlineLvl w:val="1"/>
            </w:pPr>
          </w:p>
          <w:p w14:paraId="4BECB7E0" w14:textId="7F4668AF" w:rsidR="00E4687F" w:rsidRDefault="00E4687F" w:rsidP="00E4687F">
            <w:pPr>
              <w:spacing w:before="100" w:beforeAutospacing="1" w:after="100" w:afterAutospacing="1" w:line="312" w:lineRule="atLeast"/>
              <w:jc w:val="center"/>
              <w:outlineLvl w:val="1"/>
            </w:pPr>
            <w:r>
              <w:t>Burgers/Corn</w:t>
            </w:r>
          </w:p>
        </w:tc>
      </w:tr>
      <w:tr w:rsidR="00F51149" w14:paraId="159EE00F" w14:textId="77777777" w:rsidTr="000D5028">
        <w:trPr>
          <w:trHeight w:val="1347"/>
        </w:trPr>
        <w:tc>
          <w:tcPr>
            <w:tcW w:w="3535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365F91" w:themeFill="accent1" w:themeFillShade="BF"/>
            <w:vAlign w:val="center"/>
          </w:tcPr>
          <w:p w14:paraId="471865AC" w14:textId="23158A2A" w:rsidR="00F51149" w:rsidRPr="005078BD" w:rsidRDefault="00AA39B4" w:rsidP="00E11399">
            <w:pPr>
              <w:pStyle w:val="DayHeader"/>
              <w:framePr w:hSpace="0" w:wrap="auto" w:vAnchor="margin" w:hAnchor="text" w:xAlign="left" w:yAlign="inline"/>
              <w:jc w:val="center"/>
            </w:pPr>
            <w:r>
              <w:t>SATURDAY</w:t>
            </w:r>
          </w:p>
        </w:tc>
        <w:tc>
          <w:tcPr>
            <w:tcW w:w="303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33FE3E61" w14:textId="77777777" w:rsidR="00F51149" w:rsidRDefault="00F51149" w:rsidP="00E4687F">
            <w:pPr>
              <w:ind w:left="360"/>
              <w:jc w:val="center"/>
            </w:pPr>
          </w:p>
          <w:p w14:paraId="4914643C" w14:textId="77777777" w:rsidR="00E4687F" w:rsidRDefault="00E4687F" w:rsidP="00E4687F">
            <w:pPr>
              <w:ind w:left="360"/>
              <w:jc w:val="center"/>
            </w:pPr>
          </w:p>
          <w:p w14:paraId="6194461A" w14:textId="04EF1140" w:rsidR="00E4687F" w:rsidRPr="00A60D0D" w:rsidRDefault="00E4687F" w:rsidP="00E4687F">
            <w:pPr>
              <w:ind w:left="360"/>
              <w:jc w:val="center"/>
            </w:pPr>
            <w:r>
              <w:t>Biscuits</w:t>
            </w:r>
          </w:p>
        </w:tc>
        <w:tc>
          <w:tcPr>
            <w:tcW w:w="324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4B2C89D5" w14:textId="77777777" w:rsidR="00F51149" w:rsidRDefault="00F51149" w:rsidP="00E4687F">
            <w:pPr>
              <w:ind w:left="360"/>
              <w:jc w:val="center"/>
            </w:pPr>
          </w:p>
          <w:p w14:paraId="445DEC10" w14:textId="77777777" w:rsidR="00E4687F" w:rsidRDefault="00E4687F" w:rsidP="00E4687F">
            <w:pPr>
              <w:ind w:left="360"/>
              <w:jc w:val="center"/>
            </w:pPr>
          </w:p>
          <w:p w14:paraId="3D7D45B9" w14:textId="0D4CA8FB" w:rsidR="00E4687F" w:rsidRPr="00A60D0D" w:rsidRDefault="00A97DDB" w:rsidP="00E4687F">
            <w:pPr>
              <w:ind w:left="360"/>
              <w:jc w:val="center"/>
            </w:pPr>
            <w:r>
              <w:t>Salads</w:t>
            </w:r>
          </w:p>
        </w:tc>
        <w:tc>
          <w:tcPr>
            <w:tcW w:w="414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14:paraId="4A035F25" w14:textId="139AF0D2" w:rsidR="00F51149" w:rsidRDefault="00F51149" w:rsidP="00E4687F">
            <w:pPr>
              <w:ind w:left="360"/>
              <w:jc w:val="center"/>
            </w:pPr>
          </w:p>
          <w:p w14:paraId="3A1575EA" w14:textId="645972BD" w:rsidR="00A97DDB" w:rsidRDefault="00A97DDB" w:rsidP="00E4687F">
            <w:pPr>
              <w:ind w:left="360"/>
              <w:jc w:val="center"/>
            </w:pPr>
          </w:p>
          <w:p w14:paraId="5693A99B" w14:textId="6349B39F" w:rsidR="00A97DDB" w:rsidRDefault="00A97DDB" w:rsidP="00E4687F">
            <w:pPr>
              <w:ind w:left="360"/>
              <w:jc w:val="center"/>
            </w:pPr>
            <w:r>
              <w:t>Quesadillas</w:t>
            </w:r>
          </w:p>
          <w:p w14:paraId="2961433D" w14:textId="77777777" w:rsidR="00A97DDB" w:rsidRDefault="00A97DDB" w:rsidP="00E4687F">
            <w:pPr>
              <w:ind w:left="360"/>
              <w:jc w:val="center"/>
            </w:pPr>
          </w:p>
          <w:p w14:paraId="758F4D8C" w14:textId="3294DACE" w:rsidR="00A97DDB" w:rsidRPr="00A60D0D" w:rsidRDefault="00A97DDB" w:rsidP="00A97DDB"/>
        </w:tc>
      </w:tr>
    </w:tbl>
    <w:p w14:paraId="3A38FFD4" w14:textId="23962359" w:rsidR="00C27037" w:rsidRDefault="00C27037"/>
    <w:p w14:paraId="2C1B0A18" w14:textId="245EFD08" w:rsidR="00F51149" w:rsidRDefault="00F51149"/>
    <w:p w14:paraId="6B1DEC3A" w14:textId="75FC627B" w:rsidR="00F51149" w:rsidRDefault="00F51149"/>
    <w:p w14:paraId="6E5AFACC" w14:textId="19933906" w:rsidR="00F51149" w:rsidRDefault="00F51149"/>
    <w:p w14:paraId="3FFF65CF" w14:textId="77777777" w:rsidR="00213680" w:rsidRDefault="00213680"/>
    <w:sectPr w:rsidR="00213680" w:rsidSect="00D9422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9B"/>
    <w:rsid w:val="0001137C"/>
    <w:rsid w:val="000132DC"/>
    <w:rsid w:val="00037131"/>
    <w:rsid w:val="00047431"/>
    <w:rsid w:val="00076DE4"/>
    <w:rsid w:val="00087616"/>
    <w:rsid w:val="000D5028"/>
    <w:rsid w:val="00115B9E"/>
    <w:rsid w:val="00150CD7"/>
    <w:rsid w:val="00150F00"/>
    <w:rsid w:val="0018328E"/>
    <w:rsid w:val="00187DB1"/>
    <w:rsid w:val="001A5C72"/>
    <w:rsid w:val="00213680"/>
    <w:rsid w:val="00215A9B"/>
    <w:rsid w:val="00222126"/>
    <w:rsid w:val="002337B8"/>
    <w:rsid w:val="0025313F"/>
    <w:rsid w:val="002759BB"/>
    <w:rsid w:val="002970DD"/>
    <w:rsid w:val="002D5621"/>
    <w:rsid w:val="002F17A5"/>
    <w:rsid w:val="00311523"/>
    <w:rsid w:val="00325E34"/>
    <w:rsid w:val="0034614E"/>
    <w:rsid w:val="00353046"/>
    <w:rsid w:val="00354FAC"/>
    <w:rsid w:val="003757D8"/>
    <w:rsid w:val="0038138E"/>
    <w:rsid w:val="003E3779"/>
    <w:rsid w:val="003E7A41"/>
    <w:rsid w:val="003F3EA6"/>
    <w:rsid w:val="00437CF0"/>
    <w:rsid w:val="00472DED"/>
    <w:rsid w:val="004D3C8C"/>
    <w:rsid w:val="005078BD"/>
    <w:rsid w:val="0051537F"/>
    <w:rsid w:val="00533AE5"/>
    <w:rsid w:val="005344A9"/>
    <w:rsid w:val="00541E0A"/>
    <w:rsid w:val="005747D2"/>
    <w:rsid w:val="005C55F4"/>
    <w:rsid w:val="005D336D"/>
    <w:rsid w:val="005F2E69"/>
    <w:rsid w:val="00630D9A"/>
    <w:rsid w:val="00637642"/>
    <w:rsid w:val="006A664C"/>
    <w:rsid w:val="006E3133"/>
    <w:rsid w:val="006E746B"/>
    <w:rsid w:val="00724649"/>
    <w:rsid w:val="007744AC"/>
    <w:rsid w:val="00790A5B"/>
    <w:rsid w:val="007A6419"/>
    <w:rsid w:val="007B1AEB"/>
    <w:rsid w:val="007B3C3D"/>
    <w:rsid w:val="007E6266"/>
    <w:rsid w:val="00806231"/>
    <w:rsid w:val="00842DB7"/>
    <w:rsid w:val="00866D4F"/>
    <w:rsid w:val="008962AD"/>
    <w:rsid w:val="008C5BB5"/>
    <w:rsid w:val="008D694C"/>
    <w:rsid w:val="009370D8"/>
    <w:rsid w:val="00A342D7"/>
    <w:rsid w:val="00A60D0D"/>
    <w:rsid w:val="00A97DDB"/>
    <w:rsid w:val="00AA291E"/>
    <w:rsid w:val="00AA39B4"/>
    <w:rsid w:val="00AD4683"/>
    <w:rsid w:val="00B22124"/>
    <w:rsid w:val="00B54394"/>
    <w:rsid w:val="00B8341E"/>
    <w:rsid w:val="00B946B8"/>
    <w:rsid w:val="00B970DD"/>
    <w:rsid w:val="00C01B9F"/>
    <w:rsid w:val="00C0312E"/>
    <w:rsid w:val="00C27037"/>
    <w:rsid w:val="00C45C5C"/>
    <w:rsid w:val="00CB1BB3"/>
    <w:rsid w:val="00CE62A3"/>
    <w:rsid w:val="00CE719B"/>
    <w:rsid w:val="00D063B3"/>
    <w:rsid w:val="00D14018"/>
    <w:rsid w:val="00D94226"/>
    <w:rsid w:val="00E11399"/>
    <w:rsid w:val="00E4687F"/>
    <w:rsid w:val="00E50207"/>
    <w:rsid w:val="00E61AE7"/>
    <w:rsid w:val="00E7496B"/>
    <w:rsid w:val="00EB0DB6"/>
    <w:rsid w:val="00F51149"/>
    <w:rsid w:val="00F64A20"/>
    <w:rsid w:val="00F94A16"/>
    <w:rsid w:val="00FA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890e"/>
    </o:shapedefaults>
    <o:shapelayout v:ext="edit">
      <o:idmap v:ext="edit" data="1"/>
    </o:shapelayout>
  </w:shapeDefaults>
  <w:decimalSymbol w:val="."/>
  <w:listSeparator w:val=","/>
  <w14:docId w14:val="0DAC7F62"/>
  <w15:docId w15:val="{0D49A74E-8E17-4EF5-A7A0-45F7823A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ED"/>
  </w:style>
  <w:style w:type="paragraph" w:styleId="Heading2">
    <w:name w:val="heading 2"/>
    <w:basedOn w:val="Normal"/>
    <w:link w:val="Heading2Char"/>
    <w:uiPriority w:val="9"/>
    <w:qFormat/>
    <w:rsid w:val="004D3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496B"/>
    <w:rPr>
      <w:color w:val="808080"/>
    </w:rPr>
  </w:style>
  <w:style w:type="paragraph" w:customStyle="1" w:styleId="PlannerHeader">
    <w:name w:val="Planner Header"/>
    <w:basedOn w:val="Normal"/>
    <w:qFormat/>
    <w:rsid w:val="00E7496B"/>
    <w:pPr>
      <w:spacing w:line="120" w:lineRule="atLeast"/>
    </w:pPr>
    <w:rPr>
      <w:rFonts w:asciiTheme="majorHAnsi" w:hAnsiTheme="majorHAnsi"/>
      <w:color w:val="FFFFFF" w:themeColor="background1"/>
      <w:sz w:val="72"/>
      <w:szCs w:val="60"/>
    </w:rPr>
  </w:style>
  <w:style w:type="paragraph" w:customStyle="1" w:styleId="MealHeader">
    <w:name w:val="Meal Header"/>
    <w:basedOn w:val="Normal"/>
    <w:qFormat/>
    <w:rsid w:val="00E7496B"/>
    <w:pPr>
      <w:framePr w:hSpace="180" w:wrap="around" w:vAnchor="text" w:hAnchor="page" w:x="507" w:y="2162"/>
      <w:spacing w:after="0" w:line="240" w:lineRule="auto"/>
      <w:jc w:val="center"/>
    </w:pPr>
    <w:rPr>
      <w:rFonts w:asciiTheme="majorHAnsi" w:hAnsiTheme="majorHAnsi"/>
      <w:color w:val="FFFFFF" w:themeColor="background1"/>
      <w:sz w:val="28"/>
    </w:rPr>
  </w:style>
  <w:style w:type="paragraph" w:customStyle="1" w:styleId="DayHeader">
    <w:name w:val="Day Header"/>
    <w:basedOn w:val="Normal"/>
    <w:qFormat/>
    <w:rsid w:val="00E7496B"/>
    <w:pPr>
      <w:framePr w:hSpace="180" w:wrap="around" w:vAnchor="text" w:hAnchor="page" w:x="507" w:y="2162"/>
      <w:spacing w:after="0" w:line="240" w:lineRule="auto"/>
      <w:ind w:right="144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OfficeFooter">
    <w:name w:val="Office Footer"/>
    <w:basedOn w:val="Normal"/>
    <w:qFormat/>
    <w:rsid w:val="00E7496B"/>
  </w:style>
  <w:style w:type="character" w:styleId="CommentReference">
    <w:name w:val="annotation reference"/>
    <w:basedOn w:val="DefaultParagraphFont"/>
    <w:uiPriority w:val="99"/>
    <w:semiHidden/>
    <w:unhideWhenUsed/>
    <w:rsid w:val="00437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CF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D3C8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0103357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6735-6345-442A-A3DB-7157E510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16903-E6AB-4581-80EE-5D36360C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TS010335762.dotx</Template>
  <TotalTime>30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meal planner</vt:lpstr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meal planner</dc:title>
  <dc:creator>User</dc:creator>
  <cp:lastModifiedBy>Elisa Herbst</cp:lastModifiedBy>
  <cp:revision>6</cp:revision>
  <cp:lastPrinted>2021-07-01T11:42:00Z</cp:lastPrinted>
  <dcterms:created xsi:type="dcterms:W3CDTF">2021-07-01T11:16:00Z</dcterms:created>
  <dcterms:modified xsi:type="dcterms:W3CDTF">2021-07-01T11:43:00Z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TC103357629990</vt:lpwstr>
  </property>
</Properties>
</file>